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jc w:val="center"/>
        <w:rPr>
          <w:rFonts w:ascii="Kinetic Letters Joined" w:hAnsi="Kinetic Letters Joined" w:cs="BradleyHandITC"/>
          <w:color w:val="6600FF"/>
          <w:sz w:val="144"/>
          <w:szCs w:val="144"/>
        </w:rPr>
      </w:pPr>
      <w:r w:rsidRPr="00824BD3">
        <w:rPr>
          <w:rFonts w:ascii="Kinetic Letters Joined" w:hAnsi="Kinetic Letters Joined" w:cs="BradleyHandITC"/>
          <w:color w:val="6600FF"/>
          <w:sz w:val="144"/>
          <w:szCs w:val="144"/>
        </w:rPr>
        <w:t xml:space="preserve">Brierley Hill Primary School </w:t>
      </w:r>
    </w:p>
    <w:p w:rsidR="00824BD3" w:rsidRDefault="00824BD3" w:rsidP="00824BD3">
      <w:pPr>
        <w:autoSpaceDE w:val="0"/>
        <w:autoSpaceDN w:val="0"/>
        <w:adjustRightInd w:val="0"/>
        <w:spacing w:after="0" w:line="240" w:lineRule="auto"/>
        <w:jc w:val="center"/>
        <w:rPr>
          <w:rFonts w:ascii="Kinetic Letters Joined" w:hAnsi="Kinetic Letters Joined" w:cs="BradleyHandITC"/>
          <w:sz w:val="72"/>
          <w:szCs w:val="72"/>
        </w:rPr>
      </w:pPr>
    </w:p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jc w:val="center"/>
        <w:rPr>
          <w:rFonts w:ascii="Kinetic Letters Joined" w:hAnsi="Kinetic Letters Joined" w:cs="BradleyHandITC"/>
          <w:sz w:val="72"/>
          <w:szCs w:val="72"/>
        </w:rPr>
      </w:pPr>
      <w:r>
        <w:rPr>
          <w:rFonts w:ascii="Kinetic Letters Joined" w:hAnsi="Kinetic Letters Joined" w:cs="BradleyHandITC"/>
          <w:noProof/>
          <w:sz w:val="72"/>
          <w:szCs w:val="72"/>
          <w:lang w:eastAsia="en-GB"/>
        </w:rPr>
        <w:drawing>
          <wp:inline distT="0" distB="0" distL="0" distR="0">
            <wp:extent cx="2797969" cy="223837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olor_vector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119" cy="22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jc w:val="center"/>
        <w:rPr>
          <w:rFonts w:ascii="Kinetic Letters Joined" w:hAnsi="Kinetic Letters Joined" w:cs="BradleyHandITC"/>
          <w:color w:val="6600FF"/>
          <w:sz w:val="96"/>
          <w:szCs w:val="96"/>
        </w:rPr>
      </w:pPr>
      <w:r w:rsidRPr="00824BD3">
        <w:rPr>
          <w:rFonts w:ascii="Kinetic Letters Joined" w:hAnsi="Kinetic Letters Joined" w:cs="BradleyHandITC"/>
          <w:color w:val="6600FF"/>
          <w:sz w:val="96"/>
          <w:szCs w:val="96"/>
        </w:rPr>
        <w:t>Safeguarding Policy</w:t>
      </w:r>
    </w:p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jc w:val="center"/>
        <w:rPr>
          <w:rFonts w:ascii="Kinetic Letters Joined" w:hAnsi="Kinetic Letters Joined" w:cs="BradleyHandITC"/>
          <w:color w:val="6600FF"/>
          <w:sz w:val="96"/>
          <w:szCs w:val="96"/>
        </w:rPr>
      </w:pPr>
      <w:r w:rsidRPr="00824BD3">
        <w:rPr>
          <w:rFonts w:ascii="Kinetic Letters Joined" w:hAnsi="Kinetic Letters Joined" w:cs="BradleyHandITC"/>
          <w:color w:val="6600FF"/>
          <w:sz w:val="96"/>
          <w:szCs w:val="96"/>
        </w:rPr>
        <w:t>Child Friendly Version</w:t>
      </w:r>
    </w:p>
    <w:p w:rsidR="00824BD3" w:rsidRDefault="00EB55AB" w:rsidP="00824BD3">
      <w:pPr>
        <w:jc w:val="center"/>
        <w:rPr>
          <w:rFonts w:ascii="Kinetic Letters Joined" w:hAnsi="Kinetic Letters Joined" w:cs="BradleyHandITC"/>
          <w:color w:val="6600FF"/>
          <w:sz w:val="96"/>
          <w:szCs w:val="96"/>
        </w:rPr>
      </w:pPr>
      <w:r w:rsidRPr="00824BD3">
        <w:rPr>
          <w:rFonts w:ascii="Kinetic Letters Joined" w:hAnsi="Kinetic Letters Joined" w:cs="BradleyHandITC"/>
          <w:noProof/>
          <w:sz w:val="36"/>
          <w:szCs w:val="36"/>
          <w:lang w:eastAsia="en-GB"/>
        </w:rPr>
        <w:drawing>
          <wp:anchor distT="0" distB="0" distL="114300" distR="114300" simplePos="0" relativeHeight="251671552" behindDoc="0" locked="0" layoutInCell="1" allowOverlap="1" wp14:anchorId="0B311307" wp14:editId="74B3B122">
            <wp:simplePos x="0" y="0"/>
            <wp:positionH relativeFrom="column">
              <wp:posOffset>1714500</wp:posOffset>
            </wp:positionH>
            <wp:positionV relativeFrom="paragraph">
              <wp:posOffset>355600</wp:posOffset>
            </wp:positionV>
            <wp:extent cx="1982470" cy="3390900"/>
            <wp:effectExtent l="635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247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2D67" w:rsidRDefault="00FB2D67" w:rsidP="00824BD3">
      <w:pPr>
        <w:jc w:val="center"/>
        <w:rPr>
          <w:rFonts w:ascii="Kinetic Letters Joined" w:hAnsi="Kinetic Letters Joined" w:cs="BradleyHandITC"/>
          <w:color w:val="6600FF"/>
          <w:sz w:val="96"/>
          <w:szCs w:val="96"/>
        </w:rPr>
      </w:pPr>
    </w:p>
    <w:p w:rsidR="00824BD3" w:rsidRPr="00824BD3" w:rsidRDefault="00824BD3" w:rsidP="00824BD3">
      <w:pPr>
        <w:rPr>
          <w:rFonts w:ascii="Kinetic Letters Joined" w:hAnsi="Kinetic Letters Joined" w:cs="BradleyHandITC"/>
          <w:sz w:val="72"/>
          <w:szCs w:val="72"/>
        </w:rPr>
      </w:pP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noProof/>
          <w:color w:val="6600FF"/>
          <w:sz w:val="40"/>
          <w:szCs w:val="40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-380365</wp:posOffset>
            </wp:positionH>
            <wp:positionV relativeFrom="paragraph">
              <wp:posOffset>-409575</wp:posOffset>
            </wp:positionV>
            <wp:extent cx="1850328" cy="3181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28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What is this?</w:t>
      </w:r>
    </w:p>
    <w:p w:rsidR="00824BD3" w:rsidRPr="00C14DC8" w:rsidRDefault="00C14DC8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Our</w:t>
      </w:r>
      <w:r w:rsidR="00824BD3" w:rsidRPr="00C14DC8">
        <w:rPr>
          <w:rFonts w:ascii="Kinetic Letters Joined" w:hAnsi="Kinetic Letters Joined" w:cs="BradleyHandITC"/>
          <w:sz w:val="36"/>
          <w:szCs w:val="36"/>
        </w:rPr>
        <w:t xml:space="preserve"> school has a Safeguarding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Policy for staff, families and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proofErr w:type="gramStart"/>
      <w:r w:rsidRPr="00C14DC8">
        <w:rPr>
          <w:rFonts w:ascii="Kinetic Letters Joined" w:hAnsi="Kinetic Letters Joined" w:cs="BradleyHandITC"/>
          <w:sz w:val="36"/>
          <w:szCs w:val="36"/>
        </w:rPr>
        <w:t>governors</w:t>
      </w:r>
      <w:proofErr w:type="gramEnd"/>
      <w:r w:rsidRPr="00C14DC8">
        <w:rPr>
          <w:rFonts w:ascii="Kinetic Letters Joined" w:hAnsi="Kinetic Letters Joined" w:cs="BradleyHandITC"/>
          <w:sz w:val="36"/>
          <w:szCs w:val="36"/>
        </w:rPr>
        <w:t>.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This ‘child friendly’ policy is designed</w:t>
      </w:r>
    </w:p>
    <w:p w:rsidR="00824BD3" w:rsidRP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proofErr w:type="gramStart"/>
      <w:r w:rsidRPr="00C14DC8">
        <w:rPr>
          <w:rFonts w:ascii="Kinetic Letters Joined" w:hAnsi="Kinetic Letters Joined" w:cs="BradleyHandITC"/>
          <w:sz w:val="36"/>
          <w:szCs w:val="36"/>
        </w:rPr>
        <w:t>for</w:t>
      </w:r>
      <w:proofErr w:type="gramEnd"/>
      <w:r w:rsidRPr="00C14DC8">
        <w:rPr>
          <w:rFonts w:ascii="Kinetic Letters Joined" w:hAnsi="Kinetic Letters Joined" w:cs="BradleyHandITC"/>
          <w:sz w:val="36"/>
          <w:szCs w:val="36"/>
        </w:rPr>
        <w:t xml:space="preserve"> young people.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What is it for?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To help you decide what could be a ‘problem’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proofErr w:type="gramStart"/>
      <w:r w:rsidRPr="00C14DC8">
        <w:rPr>
          <w:rFonts w:ascii="Kinetic Letters Joined" w:hAnsi="Kinetic Letters Joined" w:cs="BradleyHandITC"/>
          <w:sz w:val="36"/>
          <w:szCs w:val="36"/>
        </w:rPr>
        <w:t>and</w:t>
      </w:r>
      <w:proofErr w:type="gramEnd"/>
      <w:r w:rsidRPr="00C14DC8">
        <w:rPr>
          <w:rFonts w:ascii="Kinetic Letters Joined" w:hAnsi="Kinetic Letters Joined" w:cs="BradleyHandITC"/>
          <w:sz w:val="36"/>
          <w:szCs w:val="36"/>
        </w:rPr>
        <w:t xml:space="preserve"> where to get help and support.</w:t>
      </w:r>
    </w:p>
    <w:p w:rsidR="00824BD3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56"/>
          <w:szCs w:val="56"/>
        </w:rPr>
      </w:pP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Is someone bullying you?</w:t>
      </w:r>
    </w:p>
    <w:p w:rsidR="00824BD3" w:rsidRPr="00C14DC8" w:rsidRDefault="00824BD3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You must tell someone at school so we can help you.</w:t>
      </w:r>
    </w:p>
    <w:p w:rsidR="00824BD3" w:rsidRDefault="00C14DC8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Calibri-Bold"/>
          <w:b/>
          <w:bCs/>
          <w:sz w:val="56"/>
          <w:szCs w:val="56"/>
        </w:rPr>
      </w:pPr>
      <w:r w:rsidRPr="00824BD3">
        <w:rPr>
          <w:rFonts w:ascii="Kinetic Letters Joined" w:hAnsi="Kinetic Letters Joined" w:cs="Calibri-Bold"/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4102735</wp:posOffset>
            </wp:positionH>
            <wp:positionV relativeFrom="paragraph">
              <wp:posOffset>11430</wp:posOffset>
            </wp:positionV>
            <wp:extent cx="2238375" cy="20764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Calibri-Bold"/>
          <w:b/>
          <w:bCs/>
          <w:color w:val="6600FF"/>
          <w:sz w:val="96"/>
          <w:szCs w:val="96"/>
        </w:rPr>
      </w:pPr>
      <w:r w:rsidRPr="00824BD3">
        <w:rPr>
          <w:rFonts w:ascii="Kinetic Letters Joined" w:hAnsi="Kinetic Letters Joined" w:cs="Calibri-Bold"/>
          <w:b/>
          <w:bCs/>
          <w:color w:val="6600FF"/>
          <w:sz w:val="96"/>
          <w:szCs w:val="96"/>
        </w:rPr>
        <w:t>Do NOT keep it a</w:t>
      </w:r>
    </w:p>
    <w:p w:rsidR="00824BD3" w:rsidRPr="00824BD3" w:rsidRDefault="00824BD3" w:rsidP="00824BD3">
      <w:pPr>
        <w:rPr>
          <w:rFonts w:ascii="Kinetic Letters Joined" w:hAnsi="Kinetic Letters Joined" w:cs="Calibri-Bold"/>
          <w:b/>
          <w:bCs/>
          <w:color w:val="6600FF"/>
          <w:sz w:val="96"/>
          <w:szCs w:val="96"/>
        </w:rPr>
      </w:pPr>
      <w:r w:rsidRPr="00824BD3">
        <w:rPr>
          <w:rFonts w:ascii="Kinetic Letters Joined" w:hAnsi="Kinetic Letters Joined" w:cs="Calibri-Bold"/>
          <w:b/>
          <w:bCs/>
          <w:color w:val="6600FF"/>
          <w:sz w:val="96"/>
          <w:szCs w:val="96"/>
        </w:rPr>
        <w:t xml:space="preserve">Secret! 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Saying funny things to you</w:t>
      </w:r>
    </w:p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824BD3">
        <w:rPr>
          <w:rFonts w:ascii="Kinetic Letters Joined" w:hAnsi="Kinetic Letters Joined" w:cs="BradleyHandITC"/>
          <w:sz w:val="36"/>
          <w:szCs w:val="36"/>
        </w:rPr>
        <w:t>Has someone said something to you or have you heard something</w:t>
      </w:r>
    </w:p>
    <w:p w:rsidR="00824BD3" w:rsidRPr="00824BD3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proofErr w:type="gramStart"/>
      <w:r w:rsidRPr="00824BD3">
        <w:rPr>
          <w:rFonts w:ascii="Kinetic Letters Joined" w:hAnsi="Kinetic Letters Joined" w:cs="BradleyHandITC"/>
          <w:sz w:val="36"/>
          <w:szCs w:val="36"/>
        </w:rPr>
        <w:t>that</w:t>
      </w:r>
      <w:proofErr w:type="gramEnd"/>
      <w:r w:rsidRPr="00824BD3">
        <w:rPr>
          <w:rFonts w:ascii="Kinetic Letters Joined" w:hAnsi="Kinetic Letters Joined" w:cs="BradleyHandITC"/>
          <w:sz w:val="36"/>
          <w:szCs w:val="36"/>
        </w:rPr>
        <w:t xml:space="preserve"> you do not like or upsets you?</w:t>
      </w:r>
    </w:p>
    <w:p w:rsidR="00824BD3" w:rsidRDefault="00C14DC8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824BD3">
        <w:rPr>
          <w:rFonts w:ascii="Kinetic Letters Joined" w:hAnsi="Kinetic Letters Joined" w:cs="BradleyHandITC"/>
          <w:noProof/>
          <w:sz w:val="52"/>
          <w:szCs w:val="5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4169410</wp:posOffset>
            </wp:positionH>
            <wp:positionV relativeFrom="paragraph">
              <wp:posOffset>6350</wp:posOffset>
            </wp:positionV>
            <wp:extent cx="1971675" cy="1039839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BD3" w:rsidRPr="00824BD3">
        <w:rPr>
          <w:rFonts w:ascii="Kinetic Letters Joined" w:hAnsi="Kinetic Letters Joined" w:cs="BradleyHandITC"/>
          <w:sz w:val="36"/>
          <w:szCs w:val="36"/>
        </w:rPr>
        <w:t>You must tell someone at the school so we can help you.</w:t>
      </w:r>
    </w:p>
    <w:p w:rsidR="00EB55AB" w:rsidRPr="00C14DC8" w:rsidRDefault="00EB55AB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44"/>
          <w:szCs w:val="44"/>
        </w:rPr>
      </w:pP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Touching you</w:t>
      </w:r>
    </w:p>
    <w:p w:rsidR="00824BD3" w:rsidRPr="00EB55AB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44"/>
          <w:szCs w:val="44"/>
        </w:rPr>
      </w:pPr>
      <w:r w:rsidRPr="00EB55AB">
        <w:rPr>
          <w:rFonts w:ascii="Kinetic Letters Joined" w:hAnsi="Kinetic Letters Joined" w:cs="BradleyHandITC"/>
          <w:sz w:val="44"/>
          <w:szCs w:val="44"/>
        </w:rPr>
        <w:t xml:space="preserve">Has someone touched you on a part of your body </w:t>
      </w:r>
      <w:proofErr w:type="gramStart"/>
      <w:r w:rsidRPr="00EB55AB">
        <w:rPr>
          <w:rFonts w:ascii="Kinetic Letters Joined" w:hAnsi="Kinetic Letters Joined" w:cs="BradleyHandITC"/>
          <w:sz w:val="44"/>
          <w:szCs w:val="44"/>
        </w:rPr>
        <w:t>like</w:t>
      </w:r>
      <w:proofErr w:type="gramEnd"/>
    </w:p>
    <w:p w:rsidR="00824BD3" w:rsidRPr="00EB55AB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44"/>
          <w:szCs w:val="44"/>
        </w:rPr>
      </w:pPr>
      <w:proofErr w:type="gramStart"/>
      <w:r w:rsidRPr="00EB55AB">
        <w:rPr>
          <w:rFonts w:ascii="Kinetic Letters Joined" w:hAnsi="Kinetic Letters Joined" w:cs="BradleyHandITC"/>
          <w:sz w:val="44"/>
          <w:szCs w:val="44"/>
        </w:rPr>
        <w:t>your</w:t>
      </w:r>
      <w:proofErr w:type="gramEnd"/>
      <w:r w:rsidRPr="00EB55AB">
        <w:rPr>
          <w:rFonts w:ascii="Kinetic Letters Joined" w:hAnsi="Kinetic Letters Joined" w:cs="BradleyHandITC"/>
          <w:sz w:val="44"/>
          <w:szCs w:val="44"/>
        </w:rPr>
        <w:t xml:space="preserve"> bottom, chest or anywhere else you do not like?</w:t>
      </w:r>
    </w:p>
    <w:p w:rsidR="00824BD3" w:rsidRPr="00C14DC8" w:rsidRDefault="00824BD3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44"/>
          <w:szCs w:val="44"/>
        </w:rPr>
      </w:pPr>
      <w:r w:rsidRPr="00EB55AB">
        <w:rPr>
          <w:rFonts w:ascii="Kinetic Letters Joined" w:hAnsi="Kinetic Letters Joined" w:cs="BradleyHandITC"/>
          <w:sz w:val="44"/>
          <w:szCs w:val="44"/>
        </w:rPr>
        <w:t>You must tell someone at school so we can help you.</w:t>
      </w:r>
    </w:p>
    <w:p w:rsidR="00824BD3" w:rsidRPr="00824BD3" w:rsidRDefault="00824BD3" w:rsidP="00824BD3">
      <w:pPr>
        <w:jc w:val="center"/>
        <w:rPr>
          <w:rFonts w:ascii="Kinetic Letters Joined" w:hAnsi="Kinetic Letters Joined"/>
        </w:rPr>
      </w:pPr>
    </w:p>
    <w:p w:rsidR="00824BD3" w:rsidRPr="00C14DC8" w:rsidRDefault="00C14DC8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lastRenderedPageBreak/>
        <w:t>Tr</w:t>
      </w:r>
      <w:r w:rsidR="00824BD3"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ying to give you tablets, cigarettes,</w:t>
      </w:r>
      <w:r>
        <w:rPr>
          <w:rFonts w:ascii="Kinetic Letters Joined" w:hAnsi="Kinetic Letters Joined" w:cs="BradleyHandITC"/>
          <w:b/>
          <w:color w:val="6600FF"/>
          <w:sz w:val="40"/>
          <w:szCs w:val="40"/>
        </w:rPr>
        <w:t xml:space="preserve"> </w:t>
      </w:r>
      <w:r w:rsidR="00824BD3"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drugs or alcohol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Has someone asked you if you want a tablet or to smoke a cigarette,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proofErr w:type="gramStart"/>
      <w:r w:rsidRPr="00C14DC8">
        <w:rPr>
          <w:rFonts w:ascii="Kinetic Letters Joined" w:hAnsi="Kinetic Letters Joined" w:cs="BradleyHandITC"/>
          <w:sz w:val="36"/>
          <w:szCs w:val="36"/>
        </w:rPr>
        <w:t>or</w:t>
      </w:r>
      <w:proofErr w:type="gramEnd"/>
      <w:r w:rsidRPr="00C14DC8">
        <w:rPr>
          <w:rFonts w:ascii="Kinetic Letters Joined" w:hAnsi="Kinetic Letters Joined" w:cs="BradleyHandITC"/>
          <w:sz w:val="36"/>
          <w:szCs w:val="36"/>
        </w:rPr>
        <w:t xml:space="preserve"> have a drink of something and you do not know what it is?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Do not eat, drink or smoke what they are giving you.</w:t>
      </w:r>
    </w:p>
    <w:p w:rsidR="00824BD3" w:rsidRPr="00C14DC8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You must tell someone at the school so we can help you.</w:t>
      </w:r>
    </w:p>
    <w:p w:rsidR="00EB55AB" w:rsidRDefault="00EB55AB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44"/>
          <w:szCs w:val="44"/>
        </w:rPr>
      </w:pPr>
    </w:p>
    <w:p w:rsidR="00824BD3" w:rsidRPr="00C14DC8" w:rsidRDefault="00824BD3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b/>
          <w:color w:val="6600FF"/>
          <w:sz w:val="40"/>
          <w:szCs w:val="40"/>
        </w:rPr>
      </w:pPr>
      <w:r w:rsidRPr="00C14DC8">
        <w:rPr>
          <w:rFonts w:ascii="Kinetic Letters Joined" w:hAnsi="Kinetic Letters Joined" w:cs="BradleyHandITC"/>
          <w:b/>
          <w:color w:val="6600FF"/>
          <w:sz w:val="40"/>
          <w:szCs w:val="40"/>
        </w:rPr>
        <w:t>Hitting, punching or smacking you</w:t>
      </w:r>
    </w:p>
    <w:p w:rsidR="00824BD3" w:rsidRPr="00C14DC8" w:rsidRDefault="00824BD3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Has someone hit, punched or smacked you or hurt you</w:t>
      </w:r>
    </w:p>
    <w:p w:rsidR="00824BD3" w:rsidRP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1221BA1B" wp14:editId="32ED63CB">
            <wp:simplePos x="0" y="0"/>
            <wp:positionH relativeFrom="margin">
              <wp:posOffset>-457201</wp:posOffset>
            </wp:positionH>
            <wp:positionV relativeFrom="paragraph">
              <wp:posOffset>245745</wp:posOffset>
            </wp:positionV>
            <wp:extent cx="1514475" cy="339090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824BD3" w:rsidRPr="00C14DC8">
        <w:rPr>
          <w:rFonts w:ascii="Kinetic Letters Joined" w:hAnsi="Kinetic Letters Joined" w:cs="BradleyHandITC"/>
          <w:sz w:val="36"/>
          <w:szCs w:val="36"/>
        </w:rPr>
        <w:t>in</w:t>
      </w:r>
      <w:proofErr w:type="gramEnd"/>
      <w:r w:rsidR="00824BD3" w:rsidRPr="00C14DC8">
        <w:rPr>
          <w:rFonts w:ascii="Kinetic Letters Joined" w:hAnsi="Kinetic Letters Joined" w:cs="BradleyHandITC"/>
          <w:sz w:val="36"/>
          <w:szCs w:val="36"/>
        </w:rPr>
        <w:t xml:space="preserve"> anyway?</w:t>
      </w:r>
    </w:p>
    <w:p w:rsidR="00824BD3" w:rsidRPr="00C14DC8" w:rsidRDefault="00824BD3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sz w:val="36"/>
          <w:szCs w:val="36"/>
        </w:rPr>
      </w:pPr>
      <w:r w:rsidRPr="00C14DC8">
        <w:rPr>
          <w:rFonts w:ascii="Kinetic Letters Joined" w:hAnsi="Kinetic Letters Joined" w:cs="BradleyHandITC"/>
          <w:sz w:val="36"/>
          <w:szCs w:val="36"/>
        </w:rPr>
        <w:t>You must tell someone at the school so we can help you.</w:t>
      </w:r>
    </w:p>
    <w:p w:rsidR="00C14DC8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9933FF"/>
          <w:sz w:val="52"/>
          <w:szCs w:val="52"/>
        </w:rPr>
      </w:pPr>
      <w:r>
        <w:rPr>
          <w:rFonts w:ascii="Kinetic Letters Joined" w:hAnsi="Kinetic Letters Joined" w:cs="BradleyHandITC"/>
          <w:sz w:val="36"/>
          <w:szCs w:val="36"/>
        </w:rPr>
        <w:t xml:space="preserve"> </w:t>
      </w:r>
      <w:r>
        <w:rPr>
          <w:rFonts w:ascii="Kinetic Letters Joined" w:hAnsi="Kinetic Letters Joined" w:cs="BradleyHandITC"/>
          <w:color w:val="9933FF"/>
          <w:sz w:val="52"/>
          <w:szCs w:val="52"/>
        </w:rPr>
        <w:t xml:space="preserve">      </w:t>
      </w:r>
    </w:p>
    <w:p w:rsid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>
        <w:rPr>
          <w:rFonts w:ascii="Kinetic Letters Joined" w:hAnsi="Kinetic Letters Joined" w:cs="BradleyHandITC"/>
          <w:color w:val="9933FF"/>
          <w:sz w:val="52"/>
          <w:szCs w:val="52"/>
        </w:rPr>
        <w:t xml:space="preserve">                                </w:t>
      </w:r>
      <w:r w:rsidR="00824BD3" w:rsidRP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If in doubt, talk to </w:t>
      </w:r>
      <w:r>
        <w:rPr>
          <w:rFonts w:ascii="Kinetic Letters Joined" w:hAnsi="Kinetic Letters Joined" w:cs="BradleyHandITC"/>
          <w:color w:val="9933FF"/>
          <w:sz w:val="52"/>
          <w:szCs w:val="52"/>
        </w:rPr>
        <w:t>someone. There are many staff at school for you</w:t>
      </w:r>
    </w:p>
    <w:p w:rsidR="00EB55AB" w:rsidRPr="00C14DC8" w:rsidRDefault="00824BD3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proofErr w:type="gramStart"/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to</w:t>
      </w:r>
      <w:proofErr w:type="gramEnd"/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 talk to</w:t>
      </w:r>
      <w:r w:rsid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and they will help </w:t>
      </w:r>
      <w:r w:rsidR="00C14DC8" w:rsidRP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and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support you. </w:t>
      </w:r>
    </w:p>
    <w:p w:rsidR="00C14DC8" w:rsidRP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Examples of people you can tell are:</w:t>
      </w:r>
    </w:p>
    <w:p w:rsidR="00C14DC8" w:rsidRP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 w:rsidRPr="00C14DC8">
        <w:rPr>
          <w:rFonts w:ascii="Courier New" w:hAnsi="Courier New" w:cs="Courier New"/>
          <w:color w:val="9933FF"/>
          <w:sz w:val="52"/>
          <w:szCs w:val="52"/>
        </w:rPr>
        <w:t>•</w:t>
      </w:r>
      <w:r w:rsidRPr="00C14DC8">
        <w:rPr>
          <w:rFonts w:ascii="Kinetic Letters Joined" w:hAnsi="Kinetic Letters Joined" w:cs="SymbolMT"/>
          <w:color w:val="9933FF"/>
          <w:sz w:val="52"/>
          <w:szCs w:val="52"/>
        </w:rPr>
        <w:t xml:space="preserve">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Your Teacher</w:t>
      </w:r>
    </w:p>
    <w:p w:rsidR="00C14DC8" w:rsidRP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 w:rsidRPr="00C14DC8">
        <w:rPr>
          <w:rFonts w:ascii="Courier New" w:hAnsi="Courier New" w:cs="Courier New"/>
          <w:color w:val="9933FF"/>
          <w:sz w:val="52"/>
          <w:szCs w:val="52"/>
        </w:rPr>
        <w:t>•</w:t>
      </w:r>
      <w:r w:rsidRPr="00C14DC8">
        <w:rPr>
          <w:rFonts w:ascii="Kinetic Letters Joined" w:hAnsi="Kinetic Letters Joined" w:cs="SymbolMT"/>
          <w:color w:val="9933FF"/>
          <w:sz w:val="52"/>
          <w:szCs w:val="52"/>
        </w:rPr>
        <w:t xml:space="preserve">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 xml:space="preserve">Your </w:t>
      </w:r>
      <w:proofErr w:type="spellStart"/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Headteacher</w:t>
      </w:r>
      <w:proofErr w:type="spellEnd"/>
    </w:p>
    <w:p w:rsidR="00C14DC8" w:rsidRP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 w:rsidRPr="00C14DC8">
        <w:rPr>
          <w:rFonts w:ascii="Courier New" w:hAnsi="Courier New" w:cs="Courier New"/>
          <w:color w:val="9933FF"/>
          <w:sz w:val="52"/>
          <w:szCs w:val="52"/>
        </w:rPr>
        <w:t>•</w:t>
      </w:r>
      <w:r w:rsidRPr="00C14DC8">
        <w:rPr>
          <w:rFonts w:ascii="Kinetic Letters Joined" w:hAnsi="Kinetic Letters Joined" w:cs="SymbolMT"/>
          <w:color w:val="9933FF"/>
          <w:sz w:val="52"/>
          <w:szCs w:val="52"/>
        </w:rPr>
        <w:t xml:space="preserve">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Your Learning Mentor</w:t>
      </w:r>
    </w:p>
    <w:p w:rsidR="00C14DC8" w:rsidRP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 w:rsidRPr="00C14DC8">
        <w:rPr>
          <w:rFonts w:ascii="Courier New" w:hAnsi="Courier New" w:cs="Courier New"/>
          <w:color w:val="9933FF"/>
          <w:sz w:val="52"/>
          <w:szCs w:val="52"/>
        </w:rPr>
        <w:t>•</w:t>
      </w:r>
      <w:r w:rsidRPr="00C14DC8">
        <w:rPr>
          <w:rFonts w:ascii="Kinetic Letters Joined" w:hAnsi="Kinetic Letters Joined" w:cs="SymbolMT"/>
          <w:color w:val="9933FF"/>
          <w:sz w:val="52"/>
          <w:szCs w:val="52"/>
        </w:rPr>
        <w:t xml:space="preserve">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Your Teaching Assistant</w:t>
      </w:r>
    </w:p>
    <w:p w:rsidR="00C14DC8" w:rsidRDefault="00C14DC8" w:rsidP="00C14DC8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 w:rsidRPr="00C14DC8">
        <w:rPr>
          <w:rFonts w:ascii="Courier New" w:hAnsi="Courier New" w:cs="Courier New"/>
          <w:color w:val="9933FF"/>
          <w:sz w:val="52"/>
          <w:szCs w:val="52"/>
        </w:rPr>
        <w:t>•</w:t>
      </w:r>
      <w:r w:rsidRPr="00C14DC8">
        <w:rPr>
          <w:rFonts w:ascii="Kinetic Letters Joined" w:hAnsi="Kinetic Letters Joined" w:cs="SymbolMT"/>
          <w:color w:val="9933FF"/>
          <w:sz w:val="52"/>
          <w:szCs w:val="52"/>
        </w:rPr>
        <w:t xml:space="preserve"> </w:t>
      </w:r>
      <w:r w:rsidRPr="00C14DC8">
        <w:rPr>
          <w:rFonts w:ascii="Kinetic Letters Joined" w:hAnsi="Kinetic Letters Joined" w:cs="BradleyHandITC"/>
          <w:color w:val="9933FF"/>
          <w:sz w:val="52"/>
          <w:szCs w:val="52"/>
        </w:rPr>
        <w:t>Your Dinner Supervisor</w:t>
      </w:r>
    </w:p>
    <w:p w:rsidR="002435E6" w:rsidRDefault="002435E6" w:rsidP="002435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>
        <w:rPr>
          <w:rFonts w:ascii="Kinetic Letters Joined" w:hAnsi="Kinetic Letters Joined" w:cs="BradleyHandITC"/>
          <w:color w:val="9933FF"/>
          <w:sz w:val="52"/>
          <w:szCs w:val="52"/>
        </w:rPr>
        <w:t>Your Ant-Bullying Ambassadors</w:t>
      </w:r>
    </w:p>
    <w:p w:rsidR="002435E6" w:rsidRPr="002435E6" w:rsidRDefault="002435E6" w:rsidP="002435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9933FF"/>
          <w:sz w:val="52"/>
          <w:szCs w:val="52"/>
        </w:rPr>
      </w:pPr>
      <w:r>
        <w:rPr>
          <w:rFonts w:ascii="Kinetic Letters Joined" w:hAnsi="Kinetic Letters Joined" w:cs="BradleyHandITC"/>
          <w:color w:val="9933FF"/>
          <w:sz w:val="52"/>
          <w:szCs w:val="52"/>
        </w:rPr>
        <w:t>Your School Council Rep</w:t>
      </w:r>
    </w:p>
    <w:p w:rsid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Default="00C14DC8" w:rsidP="002435E6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6600FF"/>
          <w:sz w:val="40"/>
          <w:szCs w:val="40"/>
        </w:rPr>
      </w:pPr>
      <w:r w:rsidRPr="00FB2D67">
        <w:rPr>
          <w:rFonts w:ascii="Kinetic Letters Joined" w:hAnsi="Kinetic Letters Joined" w:cs="BradleyHandITC"/>
          <w:color w:val="6600FF"/>
          <w:sz w:val="40"/>
          <w:szCs w:val="40"/>
        </w:rPr>
        <w:t>How does your school work to protect children?</w:t>
      </w:r>
    </w:p>
    <w:p w:rsidR="00C14DC8" w:rsidRPr="00824BD3" w:rsidRDefault="00FB2D67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824BD3">
        <w:rPr>
          <w:rFonts w:ascii="Kinetic Letters Joined" w:hAnsi="Kinetic Letters Joined" w:cs="BradleyHandITC"/>
          <w:noProof/>
          <w:sz w:val="36"/>
          <w:szCs w:val="36"/>
          <w:lang w:eastAsia="en-GB"/>
        </w:rPr>
        <w:drawing>
          <wp:anchor distT="0" distB="0" distL="114300" distR="114300" simplePos="0" relativeHeight="251673600" behindDoc="0" locked="0" layoutInCell="1" allowOverlap="1" wp14:anchorId="7F168A95" wp14:editId="1ECF7642">
            <wp:simplePos x="0" y="0"/>
            <wp:positionH relativeFrom="column">
              <wp:posOffset>-619125</wp:posOffset>
            </wp:positionH>
            <wp:positionV relativeFrom="paragraph">
              <wp:posOffset>113665</wp:posOffset>
            </wp:positionV>
            <wp:extent cx="1982470" cy="33909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DC8">
        <w:rPr>
          <w:rFonts w:ascii="Kinetic Letters Joined" w:hAnsi="Kinetic Letters Joined" w:cs="BradleyHandITC"/>
          <w:color w:val="000000"/>
          <w:sz w:val="36"/>
          <w:szCs w:val="36"/>
        </w:rPr>
        <w:t xml:space="preserve">                       </w:t>
      </w:r>
      <w:r w:rsidR="00C14DC8" w:rsidRPr="00824BD3">
        <w:rPr>
          <w:rFonts w:ascii="Kinetic Letters Joined" w:hAnsi="Kinetic Letters Joined" w:cs="BradleyHandITC"/>
          <w:color w:val="000000"/>
          <w:sz w:val="36"/>
          <w:szCs w:val="36"/>
        </w:rPr>
        <w:t>There are lots of different wa</w:t>
      </w:r>
      <w:r w:rsidR="00C14DC8">
        <w:rPr>
          <w:rFonts w:ascii="Kinetic Letters Joined" w:hAnsi="Kinetic Letters Joined" w:cs="BradleyHandITC"/>
          <w:color w:val="000000"/>
          <w:sz w:val="36"/>
          <w:szCs w:val="36"/>
        </w:rPr>
        <w:t xml:space="preserve">ys, but one of the main ways is </w:t>
      </w:r>
      <w:r w:rsidR="00C14DC8" w:rsidRPr="00824BD3">
        <w:rPr>
          <w:rFonts w:ascii="Kinetic Letters Joined" w:hAnsi="Kinetic Letters Joined" w:cs="BradleyHandITC"/>
          <w:color w:val="000000"/>
          <w:sz w:val="36"/>
          <w:szCs w:val="36"/>
        </w:rPr>
        <w:t>making sure the staff here at your school know how to keep</w:t>
      </w:r>
    </w:p>
    <w:p w:rsidR="00C14DC8" w:rsidRPr="00824BD3" w:rsidRDefault="00C14DC8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>you</w:t>
      </w:r>
      <w:proofErr w:type="gramEnd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 xml:space="preserve"> safe and also make sure you have someone to talk to if</w:t>
      </w:r>
    </w:p>
    <w:p w:rsidR="00C14DC8" w:rsidRPr="00824BD3" w:rsidRDefault="00C14DC8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>you</w:t>
      </w:r>
      <w:proofErr w:type="gramEnd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 xml:space="preserve"> need to.</w:t>
      </w:r>
    </w:p>
    <w:p w:rsidR="00C14DC8" w:rsidRPr="00824BD3" w:rsidRDefault="00C14DC8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 xml:space="preserve">Your </w:t>
      </w:r>
      <w:proofErr w:type="spellStart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>Headteacher</w:t>
      </w:r>
      <w:proofErr w:type="spellEnd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 xml:space="preserve"> is here to support young people</w:t>
      </w:r>
    </w:p>
    <w:p w:rsidR="00C14DC8" w:rsidRPr="00824BD3" w:rsidRDefault="00FB2D67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r>
        <w:rPr>
          <w:rFonts w:ascii="Kinetic Letters Joined" w:hAnsi="Kinetic Letters Joined" w:cs="BradleyHandITC"/>
          <w:color w:val="000000"/>
          <w:sz w:val="36"/>
          <w:szCs w:val="36"/>
        </w:rPr>
        <w:t xml:space="preserve">                             </w:t>
      </w:r>
      <w:proofErr w:type="gramStart"/>
      <w:r w:rsidR="00C14DC8" w:rsidRPr="00824BD3">
        <w:rPr>
          <w:rFonts w:ascii="Kinetic Letters Joined" w:hAnsi="Kinetic Letters Joined" w:cs="BradleyHandITC"/>
          <w:color w:val="000000"/>
          <w:sz w:val="36"/>
          <w:szCs w:val="36"/>
        </w:rPr>
        <w:t>and</w:t>
      </w:r>
      <w:proofErr w:type="gramEnd"/>
      <w:r w:rsidR="00C14DC8" w:rsidRPr="00824BD3">
        <w:rPr>
          <w:rFonts w:ascii="Kinetic Letters Joined" w:hAnsi="Kinetic Letters Joined" w:cs="BradleyHandITC"/>
          <w:color w:val="000000"/>
          <w:sz w:val="36"/>
          <w:szCs w:val="36"/>
        </w:rPr>
        <w:t xml:space="preserve"> their families if ther</w:t>
      </w:r>
      <w:r>
        <w:rPr>
          <w:rFonts w:ascii="Kinetic Letters Joined" w:hAnsi="Kinetic Letters Joined" w:cs="BradleyHandITC"/>
          <w:color w:val="000000"/>
          <w:sz w:val="36"/>
          <w:szCs w:val="36"/>
        </w:rPr>
        <w:t xml:space="preserve">e is a Child Protection concern along with the two other Designated Safeguarding Leads (DSL) </w:t>
      </w:r>
    </w:p>
    <w:p w:rsidR="00C14DC8" w:rsidRPr="00824BD3" w:rsidRDefault="00C14DC8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>Safeguarding and Child Protection mean the same</w:t>
      </w:r>
    </w:p>
    <w:p w:rsidR="00C14DC8" w:rsidRPr="00824BD3" w:rsidRDefault="00FB2D67" w:rsidP="00FB2D67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>
        <w:rPr>
          <w:rFonts w:ascii="Kinetic Letters Joined" w:hAnsi="Kinetic Letters Joined" w:cs="BradleyHandITC"/>
          <w:color w:val="000000"/>
          <w:sz w:val="36"/>
          <w:szCs w:val="36"/>
        </w:rPr>
        <w:t>thing</w:t>
      </w:r>
      <w:proofErr w:type="gramEnd"/>
      <w:r>
        <w:rPr>
          <w:rFonts w:ascii="Kinetic Letters Joined" w:hAnsi="Kinetic Letters Joined" w:cs="BradleyHandITC"/>
          <w:color w:val="000000"/>
          <w:sz w:val="36"/>
          <w:szCs w:val="36"/>
        </w:rPr>
        <w:t xml:space="preserve">: </w:t>
      </w:r>
      <w:r w:rsidR="00C14DC8" w:rsidRPr="00824BD3">
        <w:rPr>
          <w:rFonts w:ascii="Kinetic Letters Joined" w:hAnsi="Kinetic Letters Joined" w:cs="BradleyHandITC"/>
          <w:color w:val="000000"/>
          <w:sz w:val="36"/>
          <w:szCs w:val="36"/>
        </w:rPr>
        <w:t>they mean that we look after children</w:t>
      </w:r>
    </w:p>
    <w:p w:rsidR="00C14DC8" w:rsidRDefault="00C14DC8" w:rsidP="00FB2D67">
      <w:pPr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>and</w:t>
      </w:r>
      <w:proofErr w:type="gramEnd"/>
      <w:r w:rsidRPr="00824BD3">
        <w:rPr>
          <w:rFonts w:ascii="Kinetic Letters Joined" w:hAnsi="Kinetic Letters Joined" w:cs="BradleyHandITC"/>
          <w:color w:val="000000"/>
          <w:sz w:val="36"/>
          <w:szCs w:val="36"/>
        </w:rPr>
        <w:t xml:space="preserve"> keep them safe.</w:t>
      </w:r>
    </w:p>
    <w:p w:rsidR="00C14DC8" w:rsidRDefault="00C14DC8" w:rsidP="00C14DC8">
      <w:pPr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</w:p>
    <w:p w:rsidR="00C14DC8" w:rsidRPr="00824BD3" w:rsidRDefault="00C14DC8" w:rsidP="00C14DC8">
      <w:pPr>
        <w:jc w:val="right"/>
        <w:rPr>
          <w:rFonts w:ascii="Kinetic Letters Joined" w:hAnsi="Kinetic Letters Joined" w:cs="BradleyHandITC"/>
          <w:color w:val="000000"/>
          <w:sz w:val="36"/>
          <w:szCs w:val="36"/>
        </w:rPr>
      </w:pPr>
    </w:p>
    <w:p w:rsidR="00C14DC8" w:rsidRPr="00824BD3" w:rsidRDefault="00C14DC8" w:rsidP="00C14DC8">
      <w:pPr>
        <w:jc w:val="center"/>
        <w:rPr>
          <w:rFonts w:ascii="Kinetic Letters Joined" w:hAnsi="Kinetic Letters Joined" w:cs="BradleyHandITC"/>
          <w:color w:val="000000"/>
          <w:sz w:val="36"/>
          <w:szCs w:val="36"/>
        </w:rPr>
      </w:pP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6600FF"/>
          <w:sz w:val="40"/>
          <w:szCs w:val="40"/>
        </w:rPr>
      </w:pPr>
      <w:r w:rsidRPr="00FB2D67">
        <w:rPr>
          <w:rFonts w:ascii="Kinetic Letters Joined" w:hAnsi="Kinetic Letters Joined" w:cs="BradleyHandITC"/>
          <w:color w:val="6600FF"/>
          <w:sz w:val="40"/>
          <w:szCs w:val="40"/>
        </w:rPr>
        <w:t>What are the next steps?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Sometimes a member of staff at your school will need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noProof/>
          <w:sz w:val="36"/>
          <w:szCs w:val="36"/>
          <w:lang w:eastAsia="en-GB"/>
        </w:rPr>
        <w:drawing>
          <wp:anchor distT="0" distB="0" distL="114300" distR="114300" simplePos="0" relativeHeight="251674624" behindDoc="0" locked="0" layoutInCell="1" allowOverlap="1" wp14:anchorId="17F88CD5" wp14:editId="353F8C77">
            <wp:simplePos x="0" y="0"/>
            <wp:positionH relativeFrom="page">
              <wp:align>right</wp:align>
            </wp:positionH>
            <wp:positionV relativeFrom="paragraph">
              <wp:posOffset>8890</wp:posOffset>
            </wp:positionV>
            <wp:extent cx="1982470" cy="33909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to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check things with your </w:t>
      </w:r>
      <w:proofErr w:type="spell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Headteacher</w:t>
      </w:r>
      <w:proofErr w:type="spell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</w:t>
      </w:r>
      <w:r w:rsidR="00FB2D67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or the DSL’s 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and then if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they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can deal with the issue themselves, they will.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There are times though when they may need to contact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some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other agencies for support. These may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be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Children’s Social Care (Social Workers) or Police.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There are lots of other agencies who support children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and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their families as well.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Your </w:t>
      </w:r>
      <w:proofErr w:type="spell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Headteacher</w:t>
      </w:r>
      <w:proofErr w:type="spell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</w:t>
      </w:r>
      <w:r w:rsidR="00FB2D67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and DSL’s 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will talk to you and explain all of</w:t>
      </w:r>
    </w:p>
    <w:p w:rsidR="00C14DC8" w:rsidRPr="00FB2D67" w:rsidRDefault="00C14DC8" w:rsidP="00C14DC8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this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and you can always go and ask them questions</w:t>
      </w:r>
    </w:p>
    <w:p w:rsidR="00C14DC8" w:rsidRPr="00FB2D67" w:rsidRDefault="00C14DC8" w:rsidP="00C14DC8">
      <w:pPr>
        <w:rPr>
          <w:rFonts w:ascii="Kinetic Letters Joined" w:hAnsi="Kinetic Letters Joined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if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you are unsure about anything.</w:t>
      </w:r>
    </w:p>
    <w:p w:rsid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C14DC8" w:rsidRPr="00C14DC8" w:rsidRDefault="00C14DC8" w:rsidP="00EB55AB">
      <w:pPr>
        <w:autoSpaceDE w:val="0"/>
        <w:autoSpaceDN w:val="0"/>
        <w:adjustRightInd w:val="0"/>
        <w:spacing w:after="0" w:line="240" w:lineRule="auto"/>
        <w:jc w:val="right"/>
        <w:rPr>
          <w:rFonts w:ascii="Kinetic Letters Joined" w:hAnsi="Kinetic Letters Joined" w:cs="BradleyHandITC"/>
          <w:color w:val="72264D"/>
          <w:sz w:val="40"/>
          <w:szCs w:val="40"/>
        </w:rPr>
      </w:pPr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9933FF"/>
          <w:sz w:val="40"/>
          <w:szCs w:val="40"/>
        </w:rPr>
      </w:pPr>
      <w:r w:rsidRPr="00FB2D67">
        <w:rPr>
          <w:rFonts w:ascii="Kinetic Letters Joined" w:hAnsi="Kinetic Letters Joined" w:cs="BradleyHandITC"/>
          <w:color w:val="9933FF"/>
          <w:sz w:val="40"/>
          <w:szCs w:val="40"/>
        </w:rPr>
        <w:t>The four main areas of Child Protection concerns are:</w:t>
      </w:r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6600FF"/>
          <w:sz w:val="36"/>
          <w:szCs w:val="36"/>
        </w:rPr>
        <w:t>1</w:t>
      </w:r>
      <w:r w:rsidRPr="00FB2D67">
        <w:rPr>
          <w:rFonts w:ascii="Kinetic Letters Joined" w:hAnsi="Kinetic Letters Joined" w:cs="BradleyHandITC"/>
          <w:color w:val="9933FF"/>
          <w:sz w:val="36"/>
          <w:szCs w:val="36"/>
        </w:rPr>
        <w:t xml:space="preserve">. Physical Abuse </w:t>
      </w:r>
      <w:r w:rsidRPr="00FB2D67">
        <w:rPr>
          <w:rFonts w:ascii="Courier New" w:hAnsi="Courier New" w:cs="Courier New"/>
          <w:color w:val="000000"/>
          <w:sz w:val="36"/>
          <w:szCs w:val="36"/>
        </w:rPr>
        <w:t>–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hitting, smacking, shaking, throwing, burning, biting </w:t>
      </w:r>
      <w:proofErr w:type="spell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etc</w:t>
      </w:r>
      <w:proofErr w:type="spellEnd"/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6600FF"/>
          <w:sz w:val="36"/>
          <w:szCs w:val="36"/>
        </w:rPr>
        <w:t xml:space="preserve">2. Sexual Abuse </w:t>
      </w:r>
      <w:r w:rsidRPr="00FB2D67">
        <w:rPr>
          <w:rFonts w:ascii="Courier New" w:hAnsi="Courier New" w:cs="Courier New"/>
          <w:color w:val="000000"/>
          <w:sz w:val="36"/>
          <w:szCs w:val="36"/>
        </w:rPr>
        <w:t>–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be aware this doesn</w:t>
      </w:r>
      <w:r w:rsidRPr="00FB2D67">
        <w:rPr>
          <w:rFonts w:ascii="Kinetic Letters Joined" w:hAnsi="Kinetic Letters Joined" w:cs="Kinetic Letters Joined"/>
          <w:color w:val="000000"/>
          <w:sz w:val="36"/>
          <w:szCs w:val="36"/>
        </w:rPr>
        <w:t>’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 always mean actually touching a child.</w:t>
      </w:r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It could be someone making you watch thing</w:t>
      </w:r>
      <w:r w:rsidR="00EB55AB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s to do with sex or encouraging 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you to act in an inappropriate way.</w:t>
      </w:r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6600FF"/>
          <w:sz w:val="36"/>
          <w:szCs w:val="36"/>
        </w:rPr>
        <w:t xml:space="preserve">3. Neglect </w:t>
      </w:r>
      <w:r w:rsidRPr="00FB2D67">
        <w:rPr>
          <w:rFonts w:ascii="Courier New" w:hAnsi="Courier New" w:cs="Courier New"/>
          <w:color w:val="000000"/>
          <w:sz w:val="36"/>
          <w:szCs w:val="36"/>
        </w:rPr>
        <w:t>–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this means things like not providing meals or warmth or clothing.</w:t>
      </w:r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Or perhaps not taking you to the Doctors wh</w:t>
      </w:r>
      <w:r w:rsidR="00EB55AB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en you need to go. There may be 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lots of different reasons why a child is negle</w:t>
      </w:r>
      <w:r w:rsidR="00EB55AB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cted and it is really important 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that we know so we can help.</w:t>
      </w:r>
    </w:p>
    <w:p w:rsidR="00824BD3" w:rsidRPr="00FB2D67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6600FF"/>
          <w:sz w:val="36"/>
          <w:szCs w:val="36"/>
        </w:rPr>
        <w:t xml:space="preserve">4. Emotional Abuse </w:t>
      </w:r>
      <w:r w:rsidRPr="00FB2D67">
        <w:rPr>
          <w:rFonts w:ascii="Courier New" w:hAnsi="Courier New" w:cs="Courier New"/>
          <w:color w:val="000000"/>
          <w:sz w:val="36"/>
          <w:szCs w:val="36"/>
        </w:rPr>
        <w:t>–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This means when someone upsets you or makes</w:t>
      </w:r>
    </w:p>
    <w:p w:rsidR="002435E6" w:rsidRDefault="00824BD3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  <w:proofErr w:type="gramStart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you</w:t>
      </w:r>
      <w:proofErr w:type="gramEnd"/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feel bad. If someone in your fam</w:t>
      </w:r>
      <w:r w:rsidR="00EB55AB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ily says horrible things to you 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and ma</w:t>
      </w:r>
      <w:r w:rsidR="00EB55AB"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kes you feel sad and worthless. </w:t>
      </w:r>
    </w:p>
    <w:p w:rsidR="002435E6" w:rsidRDefault="002435E6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36"/>
          <w:szCs w:val="36"/>
        </w:rPr>
      </w:pPr>
    </w:p>
    <w:p w:rsidR="00EB55AB" w:rsidRPr="00FB2D67" w:rsidRDefault="00EB55AB" w:rsidP="00EB55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</w:rPr>
      </w:pP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These </w:t>
      </w:r>
      <w:r w:rsidR="00824BD3" w:rsidRPr="00FB2D67">
        <w:rPr>
          <w:rFonts w:ascii="Kinetic Letters Joined" w:hAnsi="Kinetic Letters Joined" w:cs="BradleyHandITC"/>
          <w:color w:val="000000"/>
          <w:sz w:val="36"/>
          <w:szCs w:val="36"/>
        </w:rPr>
        <w:t>are just a few examples for you and if you think you may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 xml:space="preserve"> have a </w:t>
      </w:r>
      <w:r w:rsidR="00824BD3" w:rsidRPr="00FB2D67">
        <w:rPr>
          <w:rFonts w:ascii="Kinetic Letters Joined" w:hAnsi="Kinetic Letters Joined" w:cs="BradleyHandITC"/>
          <w:color w:val="000000"/>
          <w:sz w:val="36"/>
          <w:szCs w:val="36"/>
        </w:rPr>
        <w:t>problem that is similar to one of these then talk to</w:t>
      </w:r>
      <w:r w:rsidRPr="00FB2D67">
        <w:rPr>
          <w:rFonts w:ascii="Kinetic Letters Joined" w:hAnsi="Kinetic Letters Joined" w:cs="BradleyHandITC"/>
          <w:color w:val="000000"/>
          <w:sz w:val="36"/>
          <w:szCs w:val="36"/>
        </w:rPr>
        <w:t>:</w:t>
      </w:r>
      <w:r w:rsidRPr="00FB2D67">
        <w:rPr>
          <w:rFonts w:ascii="Courier New" w:hAnsi="Courier New" w:cs="Courier New"/>
          <w:sz w:val="36"/>
          <w:szCs w:val="36"/>
        </w:rPr>
        <w:t xml:space="preserve"> </w:t>
      </w:r>
    </w:p>
    <w:p w:rsidR="00EB55AB" w:rsidRPr="00FB2D67" w:rsidRDefault="00EB55AB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FB2D67">
        <w:rPr>
          <w:rFonts w:ascii="Kinetic Letters Joined" w:hAnsi="Kinetic Letters Joined" w:cs="BradleyHandITC"/>
          <w:noProof/>
          <w:sz w:val="36"/>
          <w:szCs w:val="36"/>
          <w:lang w:eastAsia="en-GB"/>
        </w:rPr>
        <w:drawing>
          <wp:anchor distT="0" distB="0" distL="114300" distR="114300" simplePos="0" relativeHeight="251665408" behindDoc="0" locked="0" layoutInCell="1" allowOverlap="1" wp14:anchorId="153F9CC4" wp14:editId="446DC293">
            <wp:simplePos x="0" y="0"/>
            <wp:positionH relativeFrom="column">
              <wp:posOffset>4152900</wp:posOffset>
            </wp:positionH>
            <wp:positionV relativeFrom="paragraph">
              <wp:posOffset>11430</wp:posOffset>
            </wp:positionV>
            <wp:extent cx="1982470" cy="33909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D67">
        <w:rPr>
          <w:rFonts w:ascii="Courier New" w:hAnsi="Courier New" w:cs="Courier New"/>
          <w:sz w:val="36"/>
          <w:szCs w:val="36"/>
        </w:rPr>
        <w:t>•</w:t>
      </w:r>
      <w:r w:rsidRPr="00FB2D67">
        <w:rPr>
          <w:rFonts w:ascii="Kinetic Letters Joined" w:hAnsi="Kinetic Letters Joined" w:cs="SymbolMT"/>
          <w:sz w:val="36"/>
          <w:szCs w:val="36"/>
        </w:rPr>
        <w:t xml:space="preserve"> </w:t>
      </w:r>
      <w:r w:rsidRPr="00FB2D67">
        <w:rPr>
          <w:rFonts w:ascii="Kinetic Letters Joined" w:hAnsi="Kinetic Letters Joined" w:cs="BradleyHandITC"/>
          <w:sz w:val="36"/>
          <w:szCs w:val="36"/>
        </w:rPr>
        <w:t>Your Teacher</w:t>
      </w:r>
    </w:p>
    <w:p w:rsidR="00EB55AB" w:rsidRPr="00FB2D67" w:rsidRDefault="00EB55AB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FB2D67">
        <w:rPr>
          <w:rFonts w:ascii="Courier New" w:hAnsi="Courier New" w:cs="Courier New"/>
          <w:sz w:val="36"/>
          <w:szCs w:val="36"/>
        </w:rPr>
        <w:t>•</w:t>
      </w:r>
      <w:r w:rsidRPr="00FB2D67">
        <w:rPr>
          <w:rFonts w:ascii="Kinetic Letters Joined" w:hAnsi="Kinetic Letters Joined" w:cs="SymbolMT"/>
          <w:sz w:val="36"/>
          <w:szCs w:val="36"/>
        </w:rPr>
        <w:t xml:space="preserve"> </w:t>
      </w:r>
      <w:r w:rsidRPr="00FB2D67">
        <w:rPr>
          <w:rFonts w:ascii="Kinetic Letters Joined" w:hAnsi="Kinetic Letters Joined" w:cs="BradleyHandITC"/>
          <w:sz w:val="36"/>
          <w:szCs w:val="36"/>
        </w:rPr>
        <w:t xml:space="preserve">Your </w:t>
      </w:r>
      <w:proofErr w:type="spellStart"/>
      <w:r w:rsidRPr="00FB2D67">
        <w:rPr>
          <w:rFonts w:ascii="Kinetic Letters Joined" w:hAnsi="Kinetic Letters Joined" w:cs="BradleyHandITC"/>
          <w:sz w:val="36"/>
          <w:szCs w:val="36"/>
        </w:rPr>
        <w:t>Headteacher</w:t>
      </w:r>
      <w:proofErr w:type="spellEnd"/>
    </w:p>
    <w:p w:rsidR="00EB55AB" w:rsidRPr="00FB2D67" w:rsidRDefault="00EB55AB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FB2D67">
        <w:rPr>
          <w:rFonts w:ascii="Courier New" w:hAnsi="Courier New" w:cs="Courier New"/>
          <w:sz w:val="36"/>
          <w:szCs w:val="36"/>
        </w:rPr>
        <w:t>•</w:t>
      </w:r>
      <w:r w:rsidRPr="00FB2D67">
        <w:rPr>
          <w:rFonts w:ascii="Kinetic Letters Joined" w:hAnsi="Kinetic Letters Joined" w:cs="SymbolMT"/>
          <w:sz w:val="36"/>
          <w:szCs w:val="36"/>
        </w:rPr>
        <w:t xml:space="preserve"> </w:t>
      </w:r>
      <w:r w:rsidRPr="00FB2D67">
        <w:rPr>
          <w:rFonts w:ascii="Kinetic Letters Joined" w:hAnsi="Kinetic Letters Joined" w:cs="BradleyHandITC"/>
          <w:sz w:val="36"/>
          <w:szCs w:val="36"/>
        </w:rPr>
        <w:t>Your Learning Mentor</w:t>
      </w:r>
    </w:p>
    <w:p w:rsidR="00EB55AB" w:rsidRPr="00FB2D67" w:rsidRDefault="00EB55AB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FB2D67">
        <w:rPr>
          <w:rFonts w:ascii="Courier New" w:hAnsi="Courier New" w:cs="Courier New"/>
          <w:sz w:val="36"/>
          <w:szCs w:val="36"/>
        </w:rPr>
        <w:t>•</w:t>
      </w:r>
      <w:r w:rsidRPr="00FB2D67">
        <w:rPr>
          <w:rFonts w:ascii="Kinetic Letters Joined" w:hAnsi="Kinetic Letters Joined" w:cs="SymbolMT"/>
          <w:sz w:val="36"/>
          <w:szCs w:val="36"/>
        </w:rPr>
        <w:t xml:space="preserve"> </w:t>
      </w:r>
      <w:r w:rsidRPr="00FB2D67">
        <w:rPr>
          <w:rFonts w:ascii="Kinetic Letters Joined" w:hAnsi="Kinetic Letters Joined" w:cs="BradleyHandITC"/>
          <w:sz w:val="36"/>
          <w:szCs w:val="36"/>
        </w:rPr>
        <w:t>Your Teaching Assistant</w:t>
      </w:r>
    </w:p>
    <w:p w:rsidR="00EB55AB" w:rsidRDefault="00EB55AB" w:rsidP="00EB55AB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 w:rsidRPr="00FB2D67">
        <w:rPr>
          <w:rFonts w:ascii="Courier New" w:hAnsi="Courier New" w:cs="Courier New"/>
          <w:sz w:val="36"/>
          <w:szCs w:val="36"/>
        </w:rPr>
        <w:t>•</w:t>
      </w:r>
      <w:r w:rsidRPr="00FB2D67">
        <w:rPr>
          <w:rFonts w:ascii="Kinetic Letters Joined" w:hAnsi="Kinetic Letters Joined" w:cs="SymbolMT"/>
          <w:sz w:val="36"/>
          <w:szCs w:val="36"/>
        </w:rPr>
        <w:t xml:space="preserve"> </w:t>
      </w:r>
      <w:r w:rsidRPr="00FB2D67">
        <w:rPr>
          <w:rFonts w:ascii="Kinetic Letters Joined" w:hAnsi="Kinetic Letters Joined" w:cs="BradleyHandITC"/>
          <w:sz w:val="36"/>
          <w:szCs w:val="36"/>
        </w:rPr>
        <w:t xml:space="preserve">Your Dinner </w:t>
      </w:r>
      <w:r w:rsidR="00FB2D67" w:rsidRPr="00FB2D67">
        <w:rPr>
          <w:rFonts w:ascii="Kinetic Letters Joined" w:hAnsi="Kinetic Letters Joined" w:cs="BradleyHandITC"/>
          <w:sz w:val="36"/>
          <w:szCs w:val="36"/>
        </w:rPr>
        <w:t>Supervisor</w:t>
      </w:r>
    </w:p>
    <w:p w:rsidR="002435E6" w:rsidRDefault="002435E6" w:rsidP="002435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sz w:val="36"/>
          <w:szCs w:val="36"/>
        </w:rPr>
      </w:pPr>
      <w:r>
        <w:rPr>
          <w:rFonts w:ascii="Kinetic Letters Joined" w:hAnsi="Kinetic Letters Joined" w:cs="BradleyHandITC"/>
          <w:sz w:val="36"/>
          <w:szCs w:val="36"/>
        </w:rPr>
        <w:t>Your Anti-Bullying Ambassadors</w:t>
      </w:r>
    </w:p>
    <w:p w:rsidR="002435E6" w:rsidRPr="002435E6" w:rsidRDefault="002435E6" w:rsidP="002435E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inetic Letters Joined" w:hAnsi="Kinetic Letters Joined" w:cs="BradleyHandITC"/>
          <w:sz w:val="36"/>
          <w:szCs w:val="36"/>
        </w:rPr>
      </w:pPr>
      <w:bookmarkStart w:id="0" w:name="_GoBack"/>
      <w:bookmarkEnd w:id="0"/>
    </w:p>
    <w:p w:rsidR="00824BD3" w:rsidRPr="00EB55AB" w:rsidRDefault="00824BD3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000000"/>
          <w:sz w:val="44"/>
          <w:szCs w:val="44"/>
        </w:rPr>
      </w:pPr>
    </w:p>
    <w:p w:rsidR="00EB55AB" w:rsidRDefault="00EB55AB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6600FF"/>
          <w:sz w:val="56"/>
          <w:szCs w:val="56"/>
        </w:rPr>
      </w:pPr>
    </w:p>
    <w:p w:rsidR="00EB55AB" w:rsidRDefault="00EB55AB" w:rsidP="00824BD3">
      <w:pPr>
        <w:autoSpaceDE w:val="0"/>
        <w:autoSpaceDN w:val="0"/>
        <w:adjustRightInd w:val="0"/>
        <w:spacing w:after="0" w:line="240" w:lineRule="auto"/>
        <w:rPr>
          <w:rFonts w:ascii="Kinetic Letters Joined" w:hAnsi="Kinetic Letters Joined" w:cs="BradleyHandITC"/>
          <w:color w:val="6600FF"/>
          <w:sz w:val="56"/>
          <w:szCs w:val="56"/>
        </w:rPr>
      </w:pPr>
    </w:p>
    <w:sectPr w:rsidR="00EB5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inetic Letters Join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radleyHandI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72F"/>
    <w:multiLevelType w:val="hybridMultilevel"/>
    <w:tmpl w:val="85EE97A8"/>
    <w:lvl w:ilvl="0" w:tplc="A9D6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65C7"/>
    <w:multiLevelType w:val="hybridMultilevel"/>
    <w:tmpl w:val="2EB43DE4"/>
    <w:lvl w:ilvl="0" w:tplc="9EAA7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D3"/>
    <w:rsid w:val="001353E5"/>
    <w:rsid w:val="002435E6"/>
    <w:rsid w:val="00824BD3"/>
    <w:rsid w:val="00C14DC8"/>
    <w:rsid w:val="00EB55AB"/>
    <w:rsid w:val="00FB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CDEDD-E890-4F60-ACFE-67FC1FA2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56C6C30D</Template>
  <TotalTime>4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T. Allport</dc:creator>
  <cp:keywords/>
  <dc:description/>
  <cp:lastModifiedBy>Mrs T. Allport</cp:lastModifiedBy>
  <cp:revision>3</cp:revision>
  <dcterms:created xsi:type="dcterms:W3CDTF">2019-01-21T14:26:00Z</dcterms:created>
  <dcterms:modified xsi:type="dcterms:W3CDTF">2019-01-24T08:01:00Z</dcterms:modified>
</cp:coreProperties>
</file>